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47FCFC1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E95EB9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34083098" w14:textId="6C1975AE" w:rsidR="00E95EB9" w:rsidRPr="00F66F03" w:rsidRDefault="00E95EB9" w:rsidP="00E95EB9">
          <w:pPr>
            <w:jc w:val="center"/>
            <w:rPr>
              <w:b/>
              <w:bCs/>
              <w:sz w:val="32"/>
              <w:szCs w:val="32"/>
            </w:rPr>
          </w:pPr>
          <w:proofErr w:type="spellStart"/>
          <w:r>
            <w:rPr>
              <w:b/>
              <w:bCs/>
              <w:sz w:val="32"/>
              <w:szCs w:val="32"/>
            </w:rPr>
            <w:t>Mariaville</w:t>
          </w:r>
          <w:proofErr w:type="spellEnd"/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038FD325" w:rsidR="00144C7E" w:rsidRDefault="00E95EB9" w:rsidP="00E95EB9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E95EB9">
            <w:rPr>
              <w:b/>
              <w:bCs/>
              <w:sz w:val="32"/>
              <w:szCs w:val="32"/>
            </w:rPr>
            <w:t xml:space="preserve">Dumb Brook </w:t>
          </w:r>
          <w:proofErr w:type="gramStart"/>
          <w:r w:rsidRPr="00E95EB9">
            <w:rPr>
              <w:b/>
              <w:bCs/>
              <w:sz w:val="32"/>
              <w:szCs w:val="32"/>
            </w:rPr>
            <w:t>Bridge (#</w:t>
          </w:r>
          <w:proofErr w:type="gramEnd"/>
          <w:r w:rsidRPr="00E95EB9">
            <w:rPr>
              <w:b/>
              <w:bCs/>
              <w:sz w:val="32"/>
              <w:szCs w:val="32"/>
            </w:rPr>
            <w:t>3230) over Dumb Brook. Located 0.19 of a mile east of Pyle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8902BD2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E95EB9">
            <w:rPr>
              <w:bCs/>
            </w:rPr>
            <w:t xml:space="preserve">February 23, </w:t>
          </w:r>
          <w:proofErr w:type="gramStart"/>
          <w:r w:rsidR="00E95EB9">
            <w:rPr>
              <w:bCs/>
            </w:rPr>
            <w:t>2026</w:t>
          </w:r>
          <w:proofErr w:type="gramEnd"/>
          <w:r w:rsidR="00E95EB9">
            <w:rPr>
              <w:bCs/>
            </w:rPr>
            <w:t xml:space="preserve"> through March </w:t>
          </w:r>
          <w:r w:rsidR="00D82EBF">
            <w:rPr>
              <w:bCs/>
            </w:rPr>
            <w:t>9</w:t>
          </w:r>
          <w:r w:rsidR="00E95EB9">
            <w:rPr>
              <w:bCs/>
            </w:rPr>
            <w:t>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5EF4472D" w:rsidR="00366F5D" w:rsidRPr="00594762" w:rsidRDefault="00E95EB9" w:rsidP="003C2B11">
      <w:pPr>
        <w:spacing w:line="192" w:lineRule="auto"/>
        <w:jc w:val="center"/>
      </w:pPr>
      <w:r>
        <w:t>Trevor Gleason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9B26A72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E95EB9">
        <w:t>207-624-3502</w:t>
      </w:r>
    </w:p>
    <w:p w14:paraId="16FDE0C0" w14:textId="2E7A23B7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E95EB9" w:rsidRPr="00E95EB9">
        <w:t>Trevor.Gleason@maine.gov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6739E72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E95EB9">
        <w:rPr>
          <w:b/>
          <w:color w:val="5B9BD5" w:themeColor="accent5"/>
        </w:rPr>
        <w:t>29188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72C8" w14:textId="77777777" w:rsidR="00641B87" w:rsidRDefault="00641B87">
      <w:r>
        <w:separator/>
      </w:r>
    </w:p>
  </w:endnote>
  <w:endnote w:type="continuationSeparator" w:id="0">
    <w:p w14:paraId="1EA96791" w14:textId="77777777" w:rsidR="00641B87" w:rsidRDefault="00641B87">
      <w:r>
        <w:continuationSeparator/>
      </w:r>
    </w:p>
  </w:endnote>
  <w:endnote w:type="continuationNotice" w:id="1">
    <w:p w14:paraId="101ADD29" w14:textId="77777777" w:rsidR="00641B87" w:rsidRDefault="00641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ABEE" w14:textId="77777777" w:rsidR="00641B87" w:rsidRDefault="00641B87">
      <w:r>
        <w:separator/>
      </w:r>
    </w:p>
  </w:footnote>
  <w:footnote w:type="continuationSeparator" w:id="0">
    <w:p w14:paraId="4DC00EF7" w14:textId="77777777" w:rsidR="00641B87" w:rsidRDefault="00641B87">
      <w:r>
        <w:continuationSeparator/>
      </w:r>
    </w:p>
  </w:footnote>
  <w:footnote w:type="continuationNotice" w:id="1">
    <w:p w14:paraId="2E22F7B3" w14:textId="77777777" w:rsidR="00641B87" w:rsidRDefault="00641B8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1B8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B4850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EBF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95EB9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1112F4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8B4850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2026-02-10T13:56:00Z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